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2B" w:rsidRDefault="0095002B" w:rsidP="00B84A08">
      <w:pPr>
        <w:jc w:val="center"/>
        <w:rPr>
          <w:b/>
        </w:rPr>
      </w:pPr>
    </w:p>
    <w:p w:rsidR="0095002B" w:rsidRDefault="0095002B" w:rsidP="00B84A08">
      <w:pPr>
        <w:jc w:val="center"/>
        <w:rPr>
          <w:b/>
        </w:rPr>
      </w:pPr>
    </w:p>
    <w:p w:rsidR="00A920F4" w:rsidRPr="004E168F" w:rsidRDefault="00B84A08" w:rsidP="00B84A08">
      <w:pPr>
        <w:jc w:val="center"/>
        <w:rPr>
          <w:b/>
        </w:rPr>
      </w:pPr>
      <w:r w:rsidRPr="004E168F">
        <w:rPr>
          <w:b/>
        </w:rPr>
        <w:t>PROGRAM AKTIVNIH ŠPORTNIH POČITNIC</w:t>
      </w:r>
      <w:r w:rsidR="00012FA3">
        <w:rPr>
          <w:b/>
        </w:rPr>
        <w:t xml:space="preserve"> V NARAVI</w:t>
      </w:r>
    </w:p>
    <w:p w:rsidR="00B84A08" w:rsidRDefault="004E168F" w:rsidP="00B84A08">
      <w:pPr>
        <w:jc w:val="center"/>
        <w:rPr>
          <w:b/>
        </w:rPr>
      </w:pPr>
      <w:r>
        <w:rPr>
          <w:b/>
        </w:rPr>
        <w:t>»P</w:t>
      </w:r>
      <w:r w:rsidR="00B84A08" w:rsidRPr="004E168F">
        <w:rPr>
          <w:b/>
        </w:rPr>
        <w:t>remakni telo, razširi misel!«</w:t>
      </w:r>
    </w:p>
    <w:p w:rsidR="00D95201" w:rsidRPr="004E168F" w:rsidRDefault="00D95201" w:rsidP="00B84A08">
      <w:pPr>
        <w:jc w:val="center"/>
        <w:rPr>
          <w:b/>
        </w:rPr>
      </w:pPr>
      <w:bookmarkStart w:id="0" w:name="_GoBack"/>
      <w:bookmarkEnd w:id="0"/>
    </w:p>
    <w:p w:rsidR="00D95201" w:rsidRDefault="00D95201" w:rsidP="00D95201">
      <w:pPr>
        <w:jc w:val="center"/>
        <w:rPr>
          <w:sz w:val="22"/>
          <w:szCs w:val="22"/>
        </w:rPr>
      </w:pPr>
      <w:r>
        <w:t>Namenjene so otrokom v starosti od 6 do 14 let</w:t>
      </w:r>
    </w:p>
    <w:p w:rsidR="00D95201" w:rsidRDefault="00D95201" w:rsidP="00B84A08">
      <w:pPr>
        <w:jc w:val="center"/>
      </w:pPr>
    </w:p>
    <w:p w:rsidR="00B84A08" w:rsidRDefault="00B84A08" w:rsidP="00B84A08">
      <w:pPr>
        <w:jc w:val="center"/>
      </w:pPr>
    </w:p>
    <w:p w:rsidR="00B84A08" w:rsidRPr="00F34CF9" w:rsidRDefault="004E168F" w:rsidP="00B84A08">
      <w:pPr>
        <w:rPr>
          <w:sz w:val="20"/>
          <w:szCs w:val="20"/>
        </w:rPr>
      </w:pPr>
      <w:r w:rsidRPr="00F34CF9">
        <w:rPr>
          <w:sz w:val="20"/>
          <w:szCs w:val="20"/>
        </w:rPr>
        <w:t>KRAJ AKTIVNOSTI</w:t>
      </w:r>
      <w:r w:rsidR="00B84A08" w:rsidRPr="00F34CF9">
        <w:rPr>
          <w:sz w:val="20"/>
          <w:szCs w:val="20"/>
        </w:rPr>
        <w:t xml:space="preserve">: </w:t>
      </w:r>
      <w:r w:rsidRPr="00F34CF9">
        <w:rPr>
          <w:sz w:val="20"/>
          <w:szCs w:val="20"/>
        </w:rPr>
        <w:t>Vrhpolje z okolico</w:t>
      </w:r>
    </w:p>
    <w:p w:rsidR="00B84A08" w:rsidRPr="00F34CF9" w:rsidRDefault="00CB54C9" w:rsidP="00B84A08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TERMIN: </w:t>
      </w:r>
      <w:r w:rsidR="00043AD0">
        <w:rPr>
          <w:sz w:val="20"/>
          <w:szCs w:val="20"/>
        </w:rPr>
        <w:t>23</w:t>
      </w:r>
      <w:r w:rsidR="00F140BE" w:rsidRPr="00F34CF9">
        <w:rPr>
          <w:sz w:val="20"/>
          <w:szCs w:val="20"/>
        </w:rPr>
        <w:t>.</w:t>
      </w:r>
      <w:r w:rsidR="00043AD0">
        <w:rPr>
          <w:sz w:val="20"/>
          <w:szCs w:val="20"/>
        </w:rPr>
        <w:t xml:space="preserve"> junij do 28</w:t>
      </w:r>
      <w:r w:rsidR="00BF498E">
        <w:rPr>
          <w:sz w:val="20"/>
          <w:szCs w:val="20"/>
        </w:rPr>
        <w:t>. jun</w:t>
      </w:r>
      <w:r w:rsidR="00B730CA" w:rsidRPr="00F34CF9">
        <w:rPr>
          <w:sz w:val="20"/>
          <w:szCs w:val="20"/>
        </w:rPr>
        <w:t>ij 20</w:t>
      </w:r>
      <w:r w:rsidR="00043AD0">
        <w:rPr>
          <w:sz w:val="20"/>
          <w:szCs w:val="20"/>
        </w:rPr>
        <w:t>24</w:t>
      </w:r>
    </w:p>
    <w:p w:rsidR="00272684" w:rsidRDefault="00E32294" w:rsidP="00B84A08">
      <w:r>
        <w:rPr>
          <w:sz w:val="20"/>
          <w:szCs w:val="20"/>
        </w:rPr>
        <w:t>KOORDINATOR</w:t>
      </w:r>
      <w:r w:rsidR="00B84A08" w:rsidRPr="00F34CF9">
        <w:rPr>
          <w:sz w:val="20"/>
          <w:szCs w:val="20"/>
        </w:rPr>
        <w:t xml:space="preserve">: </w:t>
      </w:r>
      <w:r w:rsidR="005003FE" w:rsidRPr="00F34CF9">
        <w:rPr>
          <w:sz w:val="20"/>
          <w:szCs w:val="20"/>
        </w:rPr>
        <w:t>Zdenko</w:t>
      </w:r>
      <w:r w:rsidR="00B53953" w:rsidRPr="00F34CF9">
        <w:rPr>
          <w:sz w:val="20"/>
          <w:szCs w:val="20"/>
        </w:rPr>
        <w:t xml:space="preserve"> Benčič</w:t>
      </w:r>
    </w:p>
    <w:p w:rsidR="00272684" w:rsidRDefault="00272684" w:rsidP="00B84A08"/>
    <w:p w:rsidR="00272684" w:rsidRDefault="00B730CA" w:rsidP="00B84A08">
      <w:r>
        <w:t xml:space="preserve">                                   </w:t>
      </w:r>
    </w:p>
    <w:p w:rsidR="00665AFF" w:rsidRPr="00E32294" w:rsidRDefault="00326B5D" w:rsidP="00665AFF">
      <w:pPr>
        <w:shd w:val="clear" w:color="auto" w:fill="FFFFFF"/>
        <w:spacing w:after="129" w:line="408" w:lineRule="atLeast"/>
        <w:jc w:val="both"/>
        <w:rPr>
          <w:rFonts w:ascii="Helvetica" w:hAnsi="Helvetica" w:cs="Helvetica"/>
          <w:color w:val="2B2A2A"/>
          <w:sz w:val="20"/>
          <w:szCs w:val="20"/>
        </w:rPr>
      </w:pPr>
      <w:r>
        <w:rPr>
          <w:rFonts w:ascii="Helvetica" w:hAnsi="Helvetica" w:cs="Helvetica"/>
          <w:b/>
          <w:bCs/>
          <w:color w:val="2B2A2A"/>
          <w:sz w:val="20"/>
          <w:szCs w:val="20"/>
        </w:rPr>
        <w:t>Športno rekrea</w:t>
      </w:r>
      <w:r w:rsidR="00E32294">
        <w:rPr>
          <w:rFonts w:ascii="Helvetica" w:hAnsi="Helvetica" w:cs="Helvetica"/>
          <w:b/>
          <w:bCs/>
          <w:color w:val="2B2A2A"/>
          <w:sz w:val="20"/>
          <w:szCs w:val="20"/>
        </w:rPr>
        <w:t>tivno</w:t>
      </w:r>
      <w:r w:rsidR="00665AFF" w:rsidRPr="00E32294">
        <w:rPr>
          <w:rFonts w:ascii="Helvetica" w:hAnsi="Helvetica" w:cs="Helvetica"/>
          <w:color w:val="2B2A2A"/>
          <w:sz w:val="20"/>
          <w:szCs w:val="20"/>
        </w:rPr>
        <w:t xml:space="preserve"> </w:t>
      </w:r>
      <w:r w:rsidR="00E32294">
        <w:rPr>
          <w:rFonts w:ascii="Helvetica" w:hAnsi="Helvetica" w:cs="Helvetica"/>
          <w:b/>
          <w:bCs/>
          <w:color w:val="2B2A2A"/>
          <w:sz w:val="20"/>
          <w:szCs w:val="20"/>
        </w:rPr>
        <w:t>društvo</w:t>
      </w:r>
      <w:r w:rsidR="00E32294" w:rsidRPr="00E32294">
        <w:rPr>
          <w:rFonts w:ascii="Helvetica" w:hAnsi="Helvetica" w:cs="Helvetica"/>
          <w:color w:val="2B2A2A"/>
          <w:sz w:val="20"/>
          <w:szCs w:val="20"/>
        </w:rPr>
        <w:t xml:space="preserve"> </w:t>
      </w:r>
      <w:r w:rsidR="00E32294">
        <w:rPr>
          <w:rFonts w:ascii="Helvetica" w:hAnsi="Helvetica" w:cs="Helvetica"/>
          <w:color w:val="2B2A2A"/>
          <w:sz w:val="20"/>
          <w:szCs w:val="20"/>
        </w:rPr>
        <w:t xml:space="preserve">Vrhpolje </w:t>
      </w:r>
      <w:r w:rsidR="00665AFF" w:rsidRPr="00E32294">
        <w:rPr>
          <w:rFonts w:ascii="Helvetica" w:hAnsi="Helvetica" w:cs="Helvetica"/>
          <w:color w:val="2B2A2A"/>
          <w:sz w:val="20"/>
          <w:szCs w:val="20"/>
        </w:rPr>
        <w:t xml:space="preserve">bo v času poletnih počitnic organiziralo </w:t>
      </w:r>
      <w:r w:rsidR="00665AFF" w:rsidRPr="00E32294">
        <w:rPr>
          <w:rFonts w:ascii="Helvetica" w:hAnsi="Helvetica" w:cs="Helvetica"/>
          <w:b/>
          <w:bCs/>
          <w:color w:val="2B2A2A"/>
          <w:sz w:val="20"/>
          <w:szCs w:val="20"/>
        </w:rPr>
        <w:t>športne počitnice za otroke</w:t>
      </w:r>
      <w:r w:rsidR="00665AFF" w:rsidRPr="00E32294">
        <w:rPr>
          <w:rFonts w:ascii="Helvetica" w:hAnsi="Helvetica" w:cs="Helvetica"/>
          <w:color w:val="2B2A2A"/>
          <w:sz w:val="20"/>
          <w:szCs w:val="20"/>
        </w:rPr>
        <w:t xml:space="preserve"> od 8. do 16. ure, kjer bodo otroci skozi igro in zabavne animacije spoznavali različne športne panoge ter razvijali svojo motoriko in koordinacijo gibov. Poskrbljeno bo tudi za prehrano in pijačo.</w:t>
      </w:r>
    </w:p>
    <w:p w:rsidR="00665AFF" w:rsidRDefault="00665AFF" w:rsidP="00665AFF">
      <w:pPr>
        <w:shd w:val="clear" w:color="auto" w:fill="FFFFFF"/>
        <w:spacing w:after="129" w:line="408" w:lineRule="atLeast"/>
        <w:jc w:val="both"/>
        <w:rPr>
          <w:rFonts w:ascii="Helvetica" w:hAnsi="Helvetica" w:cs="Helvetica"/>
          <w:color w:val="2B2A2A"/>
          <w:sz w:val="20"/>
          <w:szCs w:val="20"/>
        </w:rPr>
      </w:pPr>
      <w:r w:rsidRPr="00E32294">
        <w:rPr>
          <w:rFonts w:ascii="Helvetica" w:hAnsi="Helvetica" w:cs="Helvetica"/>
          <w:color w:val="2B2A2A"/>
          <w:sz w:val="20"/>
          <w:szCs w:val="20"/>
        </w:rPr>
        <w:t xml:space="preserve">Športne počitnice so odlična priložnost za </w:t>
      </w:r>
      <w:r w:rsidR="00E368E6">
        <w:rPr>
          <w:rFonts w:ascii="Helvetica" w:hAnsi="Helvetica" w:cs="Helvetica"/>
          <w:color w:val="2B2A2A"/>
          <w:sz w:val="20"/>
          <w:szCs w:val="20"/>
        </w:rPr>
        <w:t>vaše otroke, da svoj prosti čas</w:t>
      </w:r>
      <w:r w:rsidRPr="00E32294">
        <w:rPr>
          <w:rFonts w:ascii="Helvetica" w:hAnsi="Helvetica" w:cs="Helvetica"/>
          <w:color w:val="2B2A2A"/>
          <w:sz w:val="20"/>
          <w:szCs w:val="20"/>
        </w:rPr>
        <w:t xml:space="preserve"> preživijo aktivno, v sproščenem vzdušju in uživajo v atraktivnih športnih animacijah. Otroci bodo pod vodstvom strokovno usposobljenih trenerjev in vaditeljev spoznavali osnovne elemente različnih športov, kot so košarka</w:t>
      </w:r>
      <w:r w:rsidR="00E368E6">
        <w:rPr>
          <w:rFonts w:ascii="Helvetica" w:hAnsi="Helvetica" w:cs="Helvetica"/>
          <w:color w:val="2B2A2A"/>
          <w:sz w:val="20"/>
          <w:szCs w:val="20"/>
        </w:rPr>
        <w:t xml:space="preserve">, tenis, </w:t>
      </w:r>
      <w:proofErr w:type="spellStart"/>
      <w:r w:rsidR="00E368E6">
        <w:rPr>
          <w:rFonts w:ascii="Helvetica" w:hAnsi="Helvetica" w:cs="Helvetica"/>
          <w:color w:val="2B2A2A"/>
          <w:sz w:val="20"/>
          <w:szCs w:val="20"/>
        </w:rPr>
        <w:t>rugby</w:t>
      </w:r>
      <w:proofErr w:type="spellEnd"/>
      <w:r w:rsidR="00E368E6">
        <w:rPr>
          <w:rFonts w:ascii="Helvetica" w:hAnsi="Helvetica" w:cs="Helvetica"/>
          <w:color w:val="2B2A2A"/>
          <w:sz w:val="20"/>
          <w:szCs w:val="20"/>
        </w:rPr>
        <w:t>, odbojka</w:t>
      </w:r>
      <w:r w:rsidRPr="00E32294">
        <w:rPr>
          <w:rFonts w:ascii="Helvetica" w:hAnsi="Helvetica" w:cs="Helvetica"/>
          <w:color w:val="2B2A2A"/>
          <w:sz w:val="20"/>
          <w:szCs w:val="20"/>
        </w:rPr>
        <w:t>,</w:t>
      </w:r>
      <w:r w:rsidR="00E368E6">
        <w:rPr>
          <w:rFonts w:ascii="Helvetica" w:hAnsi="Helvetica" w:cs="Helvetica"/>
          <w:color w:val="2B2A2A"/>
          <w:sz w:val="20"/>
          <w:szCs w:val="20"/>
        </w:rPr>
        <w:t xml:space="preserve"> nogomet, badminton, </w:t>
      </w:r>
      <w:r w:rsidRPr="00E32294">
        <w:rPr>
          <w:rFonts w:ascii="Helvetica" w:hAnsi="Helvetica" w:cs="Helvetica"/>
          <w:color w:val="2B2A2A"/>
          <w:sz w:val="20"/>
          <w:szCs w:val="20"/>
        </w:rPr>
        <w:t xml:space="preserve">naravne oblike gibanja, </w:t>
      </w:r>
      <w:proofErr w:type="spellStart"/>
      <w:r w:rsidRPr="00E32294">
        <w:rPr>
          <w:rFonts w:ascii="Helvetica" w:hAnsi="Helvetica" w:cs="Helvetica"/>
          <w:color w:val="2B2A2A"/>
          <w:sz w:val="20"/>
          <w:szCs w:val="20"/>
        </w:rPr>
        <w:t>rolanje</w:t>
      </w:r>
      <w:proofErr w:type="spellEnd"/>
      <w:r w:rsidRPr="00E32294">
        <w:rPr>
          <w:rFonts w:ascii="Helvetica" w:hAnsi="Helvetica" w:cs="Helvetica"/>
          <w:color w:val="2B2A2A"/>
          <w:sz w:val="20"/>
          <w:szCs w:val="20"/>
        </w:rPr>
        <w:t xml:space="preserve"> ipd. V času počitka bodo razvijali svojo domišljijo v ustvarjalnih delavnicah in uživali v razvedrilnih igrah.</w:t>
      </w:r>
    </w:p>
    <w:p w:rsidR="00D146E0" w:rsidRDefault="00D146E0" w:rsidP="00097BDD">
      <w:pPr>
        <w:rPr>
          <w:sz w:val="22"/>
          <w:szCs w:val="22"/>
        </w:rPr>
      </w:pPr>
    </w:p>
    <w:p w:rsidR="00D146E0" w:rsidRDefault="00D146E0" w:rsidP="00EE3625">
      <w:pPr>
        <w:jc w:val="center"/>
        <w:rPr>
          <w:sz w:val="22"/>
          <w:szCs w:val="22"/>
        </w:rPr>
      </w:pPr>
    </w:p>
    <w:p w:rsidR="00D146E0" w:rsidRDefault="00D146E0" w:rsidP="00EE3625">
      <w:pPr>
        <w:jc w:val="center"/>
        <w:rPr>
          <w:sz w:val="22"/>
          <w:szCs w:val="22"/>
        </w:rPr>
      </w:pPr>
    </w:p>
    <w:p w:rsidR="00D146E0" w:rsidRDefault="00D146E0" w:rsidP="00097BDD">
      <w:pPr>
        <w:rPr>
          <w:sz w:val="22"/>
          <w:szCs w:val="22"/>
        </w:rPr>
      </w:pPr>
    </w:p>
    <w:p w:rsidR="00D146E0" w:rsidRDefault="00D146E0" w:rsidP="00EE3625">
      <w:pPr>
        <w:jc w:val="center"/>
        <w:rPr>
          <w:sz w:val="22"/>
          <w:szCs w:val="22"/>
        </w:rPr>
      </w:pPr>
    </w:p>
    <w:p w:rsidR="00EE3625" w:rsidRDefault="00EE3625" w:rsidP="00EE3625">
      <w:pPr>
        <w:jc w:val="center"/>
        <w:rPr>
          <w:sz w:val="22"/>
          <w:szCs w:val="22"/>
        </w:rPr>
      </w:pPr>
      <w:r w:rsidRPr="00F34CF9">
        <w:rPr>
          <w:sz w:val="22"/>
          <w:szCs w:val="22"/>
        </w:rPr>
        <w:t>URNIK VADBE</w:t>
      </w:r>
    </w:p>
    <w:p w:rsidR="004C3CC8" w:rsidRDefault="004C3CC8" w:rsidP="00E32294"/>
    <w:p w:rsidR="00097BDD" w:rsidRPr="0043206E" w:rsidRDefault="00097BDD" w:rsidP="00E32294"/>
    <w:p w:rsidR="004C3CC8" w:rsidRDefault="004C3CC8" w:rsidP="004C3CC8"/>
    <w:p w:rsidR="00AE34B7" w:rsidRDefault="00043AD0" w:rsidP="008E6056">
      <w:pPr>
        <w:rPr>
          <w:sz w:val="22"/>
          <w:szCs w:val="22"/>
        </w:rPr>
      </w:pPr>
      <w:r>
        <w:rPr>
          <w:sz w:val="22"/>
          <w:szCs w:val="22"/>
        </w:rPr>
        <w:t>Nedelja, 23.6.2024</w:t>
      </w:r>
      <w:r w:rsidR="00AE34B7">
        <w:rPr>
          <w:sz w:val="22"/>
          <w:szCs w:val="22"/>
        </w:rPr>
        <w:t xml:space="preserve">                         1. dan  - VRHPOLJADA</w:t>
      </w:r>
    </w:p>
    <w:p w:rsidR="000A299E" w:rsidRDefault="000A299E" w:rsidP="008E6056">
      <w:pPr>
        <w:rPr>
          <w:sz w:val="22"/>
          <w:szCs w:val="22"/>
        </w:rPr>
      </w:pPr>
    </w:p>
    <w:p w:rsidR="000A299E" w:rsidRDefault="000A299E" w:rsidP="000A299E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8,30 – 9,00  prijava udeležencev in predstavitev programa </w:t>
      </w:r>
      <w:proofErr w:type="spellStart"/>
      <w:r>
        <w:rPr>
          <w:sz w:val="22"/>
          <w:szCs w:val="22"/>
        </w:rPr>
        <w:t>Vrhpoljade</w:t>
      </w:r>
      <w:proofErr w:type="spellEnd"/>
    </w:p>
    <w:p w:rsidR="000A299E" w:rsidRPr="00CD7A61" w:rsidRDefault="000A299E" w:rsidP="00CD7A61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9,00</w:t>
      </w:r>
      <w:r w:rsidR="00CD7A61">
        <w:rPr>
          <w:sz w:val="22"/>
          <w:szCs w:val="22"/>
        </w:rPr>
        <w:t xml:space="preserve"> – 12,00</w:t>
      </w:r>
      <w:r>
        <w:rPr>
          <w:sz w:val="22"/>
          <w:szCs w:val="22"/>
        </w:rPr>
        <w:t xml:space="preserve"> delavnice po postajah</w:t>
      </w:r>
      <w:r w:rsidR="00CD7A61">
        <w:rPr>
          <w:sz w:val="22"/>
          <w:szCs w:val="22"/>
        </w:rPr>
        <w:t xml:space="preserve"> (lokostrelstvo, </w:t>
      </w:r>
      <w:r w:rsidR="00584BE9">
        <w:rPr>
          <w:sz w:val="22"/>
          <w:szCs w:val="22"/>
        </w:rPr>
        <w:t xml:space="preserve">tek, </w:t>
      </w:r>
      <w:r w:rsidR="00CD7A61">
        <w:rPr>
          <w:sz w:val="22"/>
          <w:szCs w:val="22"/>
        </w:rPr>
        <w:t>trampolin, kraja zemlje, poligon)</w:t>
      </w:r>
    </w:p>
    <w:p w:rsidR="000A299E" w:rsidRDefault="000A299E" w:rsidP="000A299E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12,00 </w:t>
      </w:r>
      <w:r w:rsidR="00E00729">
        <w:rPr>
          <w:sz w:val="22"/>
          <w:szCs w:val="22"/>
        </w:rPr>
        <w:t>kosilo</w:t>
      </w:r>
    </w:p>
    <w:p w:rsidR="00E00729" w:rsidRPr="00E00729" w:rsidRDefault="00E00729" w:rsidP="00E00729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12,30 – 13,30</w:t>
      </w:r>
      <w:r w:rsidR="00584BE9">
        <w:rPr>
          <w:sz w:val="22"/>
          <w:szCs w:val="22"/>
        </w:rPr>
        <w:t xml:space="preserve"> osrednje dogajanje s pestrim programom</w:t>
      </w:r>
    </w:p>
    <w:p w:rsidR="004C3CC8" w:rsidRDefault="004C3CC8" w:rsidP="008E6056">
      <w:pPr>
        <w:rPr>
          <w:sz w:val="22"/>
          <w:szCs w:val="22"/>
        </w:rPr>
      </w:pPr>
    </w:p>
    <w:p w:rsidR="00097BDD" w:rsidRDefault="00097BDD" w:rsidP="008E6056">
      <w:pPr>
        <w:rPr>
          <w:sz w:val="22"/>
          <w:szCs w:val="22"/>
        </w:rPr>
      </w:pPr>
    </w:p>
    <w:p w:rsidR="00F665B4" w:rsidRPr="00F34CF9" w:rsidRDefault="00F665B4" w:rsidP="008E6056">
      <w:pPr>
        <w:rPr>
          <w:sz w:val="22"/>
          <w:szCs w:val="22"/>
        </w:rPr>
      </w:pPr>
    </w:p>
    <w:p w:rsidR="00043AD0" w:rsidRDefault="005D5803" w:rsidP="004452B1">
      <w:pPr>
        <w:rPr>
          <w:sz w:val="22"/>
          <w:szCs w:val="22"/>
        </w:rPr>
      </w:pPr>
      <w:r>
        <w:rPr>
          <w:sz w:val="22"/>
          <w:szCs w:val="22"/>
        </w:rPr>
        <w:t xml:space="preserve">Ponedeljek, </w:t>
      </w:r>
      <w:r w:rsidR="00043AD0">
        <w:rPr>
          <w:sz w:val="22"/>
          <w:szCs w:val="22"/>
        </w:rPr>
        <w:t>24</w:t>
      </w:r>
      <w:r w:rsidR="00433872">
        <w:rPr>
          <w:sz w:val="22"/>
          <w:szCs w:val="22"/>
        </w:rPr>
        <w:t>.6</w:t>
      </w:r>
      <w:r w:rsidR="00B730CA" w:rsidRPr="00F34CF9">
        <w:rPr>
          <w:sz w:val="22"/>
          <w:szCs w:val="22"/>
        </w:rPr>
        <w:t>.20</w:t>
      </w:r>
      <w:r w:rsidR="00043AD0">
        <w:rPr>
          <w:sz w:val="22"/>
          <w:szCs w:val="22"/>
        </w:rPr>
        <w:t>24</w:t>
      </w:r>
      <w:r w:rsidR="00ED390D">
        <w:rPr>
          <w:sz w:val="22"/>
          <w:szCs w:val="22"/>
        </w:rPr>
        <w:t xml:space="preserve">         </w:t>
      </w:r>
      <w:r w:rsidR="003D7D81">
        <w:rPr>
          <w:sz w:val="22"/>
          <w:szCs w:val="22"/>
        </w:rPr>
        <w:t xml:space="preserve">          </w:t>
      </w:r>
      <w:r w:rsidR="00AE34B7">
        <w:rPr>
          <w:sz w:val="22"/>
          <w:szCs w:val="22"/>
        </w:rPr>
        <w:t>2</w:t>
      </w:r>
      <w:r w:rsidR="003D7D81">
        <w:rPr>
          <w:sz w:val="22"/>
          <w:szCs w:val="22"/>
        </w:rPr>
        <w:t xml:space="preserve"> </w:t>
      </w:r>
      <w:r w:rsidR="004452B1" w:rsidRPr="00F34CF9">
        <w:rPr>
          <w:sz w:val="22"/>
          <w:szCs w:val="22"/>
        </w:rPr>
        <w:t>. dan –</w:t>
      </w:r>
      <w:r w:rsidR="00043AD0">
        <w:rPr>
          <w:sz w:val="22"/>
          <w:szCs w:val="22"/>
        </w:rPr>
        <w:t xml:space="preserve"> ni aktivnosti</w:t>
      </w:r>
      <w:r w:rsidR="004452B1" w:rsidRPr="00F34CF9">
        <w:rPr>
          <w:sz w:val="22"/>
          <w:szCs w:val="22"/>
        </w:rPr>
        <w:t xml:space="preserve"> </w:t>
      </w:r>
      <w:r w:rsidR="00043AD0">
        <w:rPr>
          <w:sz w:val="22"/>
          <w:szCs w:val="22"/>
        </w:rPr>
        <w:t>(zaključek šolskega leta)</w:t>
      </w:r>
      <w:r w:rsidR="00DB2D0C" w:rsidRPr="00F34CF9">
        <w:rPr>
          <w:sz w:val="22"/>
          <w:szCs w:val="22"/>
        </w:rPr>
        <w:t xml:space="preserve"> </w:t>
      </w:r>
    </w:p>
    <w:p w:rsidR="00043AD0" w:rsidRDefault="00043AD0" w:rsidP="004452B1">
      <w:pPr>
        <w:rPr>
          <w:sz w:val="22"/>
          <w:szCs w:val="22"/>
        </w:rPr>
      </w:pPr>
    </w:p>
    <w:p w:rsidR="00F34CF9" w:rsidRDefault="00F34CF9" w:rsidP="008A296E">
      <w:pPr>
        <w:rPr>
          <w:sz w:val="20"/>
          <w:szCs w:val="20"/>
        </w:rPr>
      </w:pPr>
    </w:p>
    <w:p w:rsidR="00097BDD" w:rsidRPr="00043AD0" w:rsidRDefault="00097BDD" w:rsidP="008A296E">
      <w:pPr>
        <w:rPr>
          <w:sz w:val="20"/>
          <w:szCs w:val="20"/>
        </w:rPr>
      </w:pPr>
    </w:p>
    <w:p w:rsidR="00FC217B" w:rsidRPr="00F34CF9" w:rsidRDefault="004970CB" w:rsidP="00382E3C">
      <w:pPr>
        <w:rPr>
          <w:sz w:val="22"/>
          <w:szCs w:val="22"/>
        </w:rPr>
      </w:pPr>
      <w:r>
        <w:t xml:space="preserve"> </w:t>
      </w:r>
      <w:r w:rsidR="003D7D81">
        <w:rPr>
          <w:sz w:val="22"/>
          <w:szCs w:val="22"/>
        </w:rPr>
        <w:t xml:space="preserve">Torek, </w:t>
      </w:r>
      <w:r w:rsidR="00043AD0">
        <w:rPr>
          <w:sz w:val="22"/>
          <w:szCs w:val="22"/>
        </w:rPr>
        <w:t>25</w:t>
      </w:r>
      <w:r w:rsidR="00DE5B49" w:rsidRPr="00F34CF9">
        <w:rPr>
          <w:sz w:val="22"/>
          <w:szCs w:val="22"/>
        </w:rPr>
        <w:t>.</w:t>
      </w:r>
      <w:r w:rsidR="00AE34B7">
        <w:rPr>
          <w:sz w:val="22"/>
          <w:szCs w:val="22"/>
        </w:rPr>
        <w:t>6.</w:t>
      </w:r>
      <w:r w:rsidR="00DE5B49" w:rsidRPr="00F34CF9">
        <w:rPr>
          <w:sz w:val="22"/>
          <w:szCs w:val="22"/>
        </w:rPr>
        <w:t>20</w:t>
      </w:r>
      <w:r w:rsidR="003D7D81">
        <w:rPr>
          <w:sz w:val="22"/>
          <w:szCs w:val="22"/>
        </w:rPr>
        <w:t>2</w:t>
      </w:r>
      <w:r w:rsidR="00043AD0">
        <w:rPr>
          <w:sz w:val="22"/>
          <w:szCs w:val="22"/>
        </w:rPr>
        <w:t>4</w:t>
      </w:r>
      <w:r w:rsidR="004C3CC8">
        <w:rPr>
          <w:sz w:val="22"/>
          <w:szCs w:val="22"/>
        </w:rPr>
        <w:t xml:space="preserve">                           3</w:t>
      </w:r>
      <w:r w:rsidR="00BE0F04" w:rsidRPr="00F34CF9">
        <w:rPr>
          <w:sz w:val="22"/>
          <w:szCs w:val="22"/>
        </w:rPr>
        <w:t xml:space="preserve">. dan – </w:t>
      </w:r>
      <w:r w:rsidR="00043AD0">
        <w:rPr>
          <w:sz w:val="22"/>
          <w:szCs w:val="22"/>
        </w:rPr>
        <w:t>INDIJANSKI DAN</w:t>
      </w:r>
    </w:p>
    <w:p w:rsidR="00FC217B" w:rsidRPr="00F34CF9" w:rsidRDefault="00FC217B" w:rsidP="00382E3C">
      <w:pPr>
        <w:rPr>
          <w:sz w:val="22"/>
          <w:szCs w:val="22"/>
        </w:rPr>
      </w:pPr>
    </w:p>
    <w:p w:rsidR="00FC217B" w:rsidRPr="00F34CF9" w:rsidRDefault="00030389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8</w:t>
      </w:r>
      <w:r w:rsidR="00FC217B" w:rsidRPr="00F34CF9">
        <w:rPr>
          <w:sz w:val="20"/>
          <w:szCs w:val="20"/>
        </w:rPr>
        <w:t>,0</w:t>
      </w:r>
      <w:r>
        <w:rPr>
          <w:sz w:val="20"/>
          <w:szCs w:val="20"/>
        </w:rPr>
        <w:t xml:space="preserve">0 do 9,30  od ledenice do ledenice     </w:t>
      </w:r>
    </w:p>
    <w:p w:rsidR="00FC217B" w:rsidRDefault="00CD7A61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10,00  do 12</w:t>
      </w:r>
      <w:r w:rsidR="00FC217B" w:rsidRPr="00F34CF9">
        <w:rPr>
          <w:sz w:val="20"/>
          <w:szCs w:val="20"/>
        </w:rPr>
        <w:t xml:space="preserve">,00 </w:t>
      </w:r>
      <w:r w:rsidR="00F27951">
        <w:rPr>
          <w:sz w:val="20"/>
          <w:szCs w:val="20"/>
        </w:rPr>
        <w:t xml:space="preserve"> med dvema ognjema</w:t>
      </w:r>
    </w:p>
    <w:p w:rsidR="00E80CEF" w:rsidRPr="00F34CF9" w:rsidRDefault="00043AD0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12,0</w:t>
      </w:r>
      <w:r w:rsidR="00E80CEF">
        <w:rPr>
          <w:sz w:val="20"/>
          <w:szCs w:val="20"/>
        </w:rPr>
        <w:t>0 kosilo</w:t>
      </w:r>
    </w:p>
    <w:p w:rsidR="00A60E95" w:rsidRPr="00A60E95" w:rsidRDefault="00043AD0" w:rsidP="00A60E9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</w:t>
      </w:r>
      <w:r w:rsidR="00487E91">
        <w:rPr>
          <w:sz w:val="20"/>
          <w:szCs w:val="20"/>
        </w:rPr>
        <w:t>,3</w:t>
      </w:r>
      <w:r w:rsidR="00FC217B" w:rsidRPr="00F34CF9">
        <w:rPr>
          <w:sz w:val="20"/>
          <w:szCs w:val="20"/>
        </w:rPr>
        <w:t>0 do 14,00</w:t>
      </w:r>
      <w:r w:rsidR="00030389">
        <w:rPr>
          <w:sz w:val="20"/>
          <w:szCs w:val="20"/>
        </w:rPr>
        <w:t xml:space="preserve"> </w:t>
      </w:r>
      <w:r w:rsidR="00A60E95">
        <w:rPr>
          <w:sz w:val="20"/>
          <w:szCs w:val="20"/>
        </w:rPr>
        <w:t xml:space="preserve"> </w:t>
      </w:r>
      <w:r w:rsidR="00D70403">
        <w:rPr>
          <w:sz w:val="20"/>
          <w:szCs w:val="20"/>
        </w:rPr>
        <w:t>indijanska igra zbijanje kamnov, ki določa vodjo plemena</w:t>
      </w:r>
    </w:p>
    <w:p w:rsidR="00D70403" w:rsidRPr="00D70403" w:rsidRDefault="00FC217B" w:rsidP="00D70403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 xml:space="preserve">14,00 do 15,00 </w:t>
      </w:r>
      <w:r w:rsidR="00D70403">
        <w:rPr>
          <w:sz w:val="20"/>
          <w:szCs w:val="20"/>
        </w:rPr>
        <w:t xml:space="preserve"> igre trinoga, žoga v vedro, krompirjeva bitka</w:t>
      </w:r>
    </w:p>
    <w:p w:rsidR="00487E91" w:rsidRDefault="00FC217B" w:rsidP="00FC217B">
      <w:pPr>
        <w:ind w:left="360"/>
        <w:rPr>
          <w:sz w:val="20"/>
          <w:szCs w:val="20"/>
        </w:rPr>
      </w:pPr>
      <w:r w:rsidRPr="00F34CF9">
        <w:rPr>
          <w:sz w:val="20"/>
          <w:szCs w:val="20"/>
        </w:rPr>
        <w:t xml:space="preserve">-    </w:t>
      </w:r>
      <w:r w:rsidR="000B0FBC">
        <w:rPr>
          <w:sz w:val="20"/>
          <w:szCs w:val="20"/>
        </w:rPr>
        <w:t xml:space="preserve"> </w:t>
      </w:r>
      <w:r w:rsidR="00AA21E7">
        <w:rPr>
          <w:sz w:val="20"/>
          <w:szCs w:val="20"/>
        </w:rPr>
        <w:t xml:space="preserve"> 15,00 do 15,3</w:t>
      </w:r>
      <w:r w:rsidRPr="00F34CF9">
        <w:rPr>
          <w:sz w:val="20"/>
          <w:szCs w:val="20"/>
        </w:rPr>
        <w:t xml:space="preserve">0  </w:t>
      </w:r>
      <w:r w:rsidR="000B4C14">
        <w:rPr>
          <w:sz w:val="20"/>
          <w:szCs w:val="20"/>
        </w:rPr>
        <w:t>sprostitvene vaje</w:t>
      </w:r>
      <w:r w:rsidRPr="00F34CF9">
        <w:rPr>
          <w:sz w:val="20"/>
          <w:szCs w:val="20"/>
        </w:rPr>
        <w:t xml:space="preserve">   </w:t>
      </w:r>
    </w:p>
    <w:p w:rsidR="00487E91" w:rsidRDefault="00487E91" w:rsidP="00FC217B">
      <w:pPr>
        <w:ind w:left="360"/>
        <w:rPr>
          <w:sz w:val="20"/>
          <w:szCs w:val="20"/>
        </w:rPr>
      </w:pPr>
    </w:p>
    <w:p w:rsidR="00487E91" w:rsidRDefault="00487E91" w:rsidP="00FC217B">
      <w:pPr>
        <w:ind w:left="360"/>
        <w:rPr>
          <w:sz w:val="20"/>
          <w:szCs w:val="20"/>
        </w:rPr>
      </w:pPr>
    </w:p>
    <w:p w:rsidR="00FC217B" w:rsidRPr="00F34CF9" w:rsidRDefault="00FC217B" w:rsidP="00FC217B">
      <w:pPr>
        <w:ind w:left="360"/>
        <w:rPr>
          <w:sz w:val="20"/>
          <w:szCs w:val="20"/>
        </w:rPr>
      </w:pPr>
      <w:r w:rsidRPr="00F34CF9">
        <w:rPr>
          <w:sz w:val="20"/>
          <w:szCs w:val="20"/>
        </w:rPr>
        <w:t xml:space="preserve">         </w:t>
      </w:r>
    </w:p>
    <w:p w:rsidR="00382E3C" w:rsidRDefault="00487E91" w:rsidP="00487E91">
      <w:pPr>
        <w:rPr>
          <w:sz w:val="22"/>
          <w:szCs w:val="22"/>
        </w:rPr>
      </w:pPr>
      <w:r>
        <w:rPr>
          <w:sz w:val="22"/>
          <w:szCs w:val="22"/>
        </w:rPr>
        <w:t>Sreda, 26</w:t>
      </w:r>
      <w:r w:rsidRPr="00F34CF9">
        <w:rPr>
          <w:sz w:val="22"/>
          <w:szCs w:val="22"/>
        </w:rPr>
        <w:t>.</w:t>
      </w:r>
      <w:r>
        <w:rPr>
          <w:sz w:val="22"/>
          <w:szCs w:val="22"/>
        </w:rPr>
        <w:t>6.</w:t>
      </w:r>
      <w:r w:rsidRPr="00F34CF9">
        <w:rPr>
          <w:sz w:val="22"/>
          <w:szCs w:val="22"/>
        </w:rPr>
        <w:t>20</w:t>
      </w:r>
      <w:r w:rsidR="00584BE9">
        <w:rPr>
          <w:sz w:val="22"/>
          <w:szCs w:val="22"/>
        </w:rPr>
        <w:t xml:space="preserve">24               </w:t>
      </w:r>
      <w:r>
        <w:rPr>
          <w:sz w:val="22"/>
          <w:szCs w:val="22"/>
        </w:rPr>
        <w:t xml:space="preserve"> 4. dan  VODNI DAN</w:t>
      </w:r>
      <w:r w:rsidR="00584BE9">
        <w:rPr>
          <w:sz w:val="22"/>
          <w:szCs w:val="22"/>
        </w:rPr>
        <w:t xml:space="preserve">  (ob reki </w:t>
      </w:r>
      <w:proofErr w:type="spellStart"/>
      <w:r w:rsidR="00584BE9">
        <w:rPr>
          <w:sz w:val="22"/>
          <w:szCs w:val="22"/>
        </w:rPr>
        <w:t>Reki</w:t>
      </w:r>
      <w:proofErr w:type="spellEnd"/>
      <w:r w:rsidR="00584BE9">
        <w:rPr>
          <w:sz w:val="22"/>
          <w:szCs w:val="22"/>
        </w:rPr>
        <w:t xml:space="preserve"> ali na Debelem rtiču)</w:t>
      </w:r>
    </w:p>
    <w:p w:rsidR="00487E91" w:rsidRDefault="00584BE9" w:rsidP="00487E9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487E91" w:rsidRPr="00F34CF9" w:rsidRDefault="00487E91" w:rsidP="00487E91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8,00     spoznavanje pravil gibanja v naravnem parku Škocjanske jame</w:t>
      </w:r>
    </w:p>
    <w:p w:rsidR="00487E91" w:rsidRPr="00F34CF9" w:rsidRDefault="00487E91" w:rsidP="00487E91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8</w:t>
      </w:r>
      <w:r>
        <w:rPr>
          <w:sz w:val="20"/>
          <w:szCs w:val="20"/>
        </w:rPr>
        <w:t>,15 do</w:t>
      </w:r>
      <w:r w:rsidRPr="00F34CF9">
        <w:rPr>
          <w:sz w:val="20"/>
          <w:szCs w:val="20"/>
        </w:rPr>
        <w:t xml:space="preserve"> 11,00  </w:t>
      </w:r>
      <w:r>
        <w:rPr>
          <w:sz w:val="20"/>
          <w:szCs w:val="20"/>
        </w:rPr>
        <w:t xml:space="preserve"> razne igre na prostem</w:t>
      </w:r>
      <w:r w:rsidRPr="00F34CF9">
        <w:rPr>
          <w:sz w:val="20"/>
          <w:szCs w:val="20"/>
        </w:rPr>
        <w:t xml:space="preserve"> ob reki </w:t>
      </w:r>
      <w:proofErr w:type="spellStart"/>
      <w:r w:rsidRPr="00F34CF9">
        <w:rPr>
          <w:sz w:val="20"/>
          <w:szCs w:val="20"/>
        </w:rPr>
        <w:t>Reki</w:t>
      </w:r>
      <w:proofErr w:type="spellEnd"/>
      <w:r w:rsidRPr="00F34CF9">
        <w:rPr>
          <w:sz w:val="20"/>
          <w:szCs w:val="20"/>
        </w:rPr>
        <w:t xml:space="preserve"> do </w:t>
      </w:r>
      <w:proofErr w:type="spellStart"/>
      <w:r w:rsidRPr="00F34CF9">
        <w:rPr>
          <w:sz w:val="20"/>
          <w:szCs w:val="20"/>
        </w:rPr>
        <w:t>Dujčeve</w:t>
      </w:r>
      <w:proofErr w:type="spellEnd"/>
      <w:r w:rsidRPr="00F34CF9">
        <w:rPr>
          <w:sz w:val="20"/>
          <w:szCs w:val="20"/>
        </w:rPr>
        <w:t xml:space="preserve"> domačije.</w:t>
      </w:r>
    </w:p>
    <w:p w:rsidR="00487E91" w:rsidRDefault="00487E91" w:rsidP="00487E91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11,00 do 12,30 vožnja s kajakom</w:t>
      </w:r>
    </w:p>
    <w:p w:rsidR="00487E91" w:rsidRPr="00F34CF9" w:rsidRDefault="00487E91" w:rsidP="00487E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12.30 kosilo</w:t>
      </w:r>
    </w:p>
    <w:p w:rsidR="00487E91" w:rsidRPr="00F34CF9" w:rsidRDefault="00487E91" w:rsidP="00487E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13,0</w:t>
      </w:r>
      <w:r w:rsidRPr="00F34CF9">
        <w:rPr>
          <w:sz w:val="20"/>
          <w:szCs w:val="20"/>
        </w:rPr>
        <w:t>0 do 14,00  vodne štafetne igre</w:t>
      </w:r>
      <w:r>
        <w:rPr>
          <w:sz w:val="20"/>
          <w:szCs w:val="20"/>
        </w:rPr>
        <w:t>,  nogomet z vodnimi balončki, izdelovanje vetrnic</w:t>
      </w:r>
    </w:p>
    <w:p w:rsidR="00487E91" w:rsidRPr="00F34CF9" w:rsidRDefault="00487E91" w:rsidP="00487E91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 xml:space="preserve">14,00 do 15,30  odbojka in badminton v naravi </w:t>
      </w:r>
    </w:p>
    <w:p w:rsidR="00487E91" w:rsidRDefault="00487E91" w:rsidP="00487E91"/>
    <w:p w:rsidR="0037634B" w:rsidRDefault="0037634B" w:rsidP="00EE3625"/>
    <w:p w:rsidR="005B3F86" w:rsidRPr="00F34CF9" w:rsidRDefault="00632877" w:rsidP="005B3F86">
      <w:pPr>
        <w:rPr>
          <w:sz w:val="22"/>
          <w:szCs w:val="22"/>
        </w:rPr>
      </w:pPr>
      <w:r>
        <w:t xml:space="preserve"> </w:t>
      </w:r>
      <w:r w:rsidR="00382E3C" w:rsidRPr="00F34CF9">
        <w:rPr>
          <w:sz w:val="22"/>
          <w:szCs w:val="22"/>
        </w:rPr>
        <w:t>Četrtek</w:t>
      </w:r>
      <w:r w:rsidR="00487E91">
        <w:rPr>
          <w:sz w:val="22"/>
          <w:szCs w:val="22"/>
        </w:rPr>
        <w:t xml:space="preserve"> , 27</w:t>
      </w:r>
      <w:r w:rsidR="00C6749D">
        <w:rPr>
          <w:sz w:val="22"/>
          <w:szCs w:val="22"/>
        </w:rPr>
        <w:t>.6</w:t>
      </w:r>
      <w:r w:rsidR="000B0FBC">
        <w:rPr>
          <w:sz w:val="22"/>
          <w:szCs w:val="22"/>
        </w:rPr>
        <w:t>.</w:t>
      </w:r>
      <w:r w:rsidRPr="00F34CF9">
        <w:rPr>
          <w:sz w:val="22"/>
          <w:szCs w:val="22"/>
        </w:rPr>
        <w:t>20</w:t>
      </w:r>
      <w:r w:rsidR="00487E91">
        <w:rPr>
          <w:sz w:val="22"/>
          <w:szCs w:val="22"/>
        </w:rPr>
        <w:t>24</w:t>
      </w:r>
      <w:r w:rsidRPr="00F34CF9">
        <w:rPr>
          <w:sz w:val="22"/>
          <w:szCs w:val="22"/>
        </w:rPr>
        <w:t xml:space="preserve"> </w:t>
      </w:r>
      <w:r w:rsidR="00382E3C" w:rsidRPr="00F34CF9">
        <w:rPr>
          <w:sz w:val="22"/>
          <w:szCs w:val="22"/>
        </w:rPr>
        <w:t xml:space="preserve">          </w:t>
      </w:r>
      <w:r w:rsidR="00F34CF9">
        <w:rPr>
          <w:sz w:val="22"/>
          <w:szCs w:val="22"/>
        </w:rPr>
        <w:t xml:space="preserve">   </w:t>
      </w:r>
      <w:r w:rsidR="00382E3C" w:rsidRPr="00F34CF9">
        <w:rPr>
          <w:sz w:val="22"/>
          <w:szCs w:val="22"/>
        </w:rPr>
        <w:t xml:space="preserve">   </w:t>
      </w:r>
      <w:r w:rsidR="004C3CC8">
        <w:rPr>
          <w:sz w:val="22"/>
          <w:szCs w:val="22"/>
        </w:rPr>
        <w:t>5</w:t>
      </w:r>
      <w:r w:rsidR="005B3F86" w:rsidRPr="00F34CF9">
        <w:rPr>
          <w:sz w:val="22"/>
          <w:szCs w:val="22"/>
        </w:rPr>
        <w:t>.</w:t>
      </w:r>
      <w:r w:rsidR="00FC217B" w:rsidRPr="00F34CF9">
        <w:rPr>
          <w:sz w:val="22"/>
          <w:szCs w:val="22"/>
        </w:rPr>
        <w:t>dan -</w:t>
      </w:r>
      <w:r w:rsidR="005B3F86" w:rsidRPr="00F34CF9">
        <w:rPr>
          <w:sz w:val="22"/>
          <w:szCs w:val="22"/>
        </w:rPr>
        <w:t xml:space="preserve"> </w:t>
      </w:r>
      <w:r w:rsidR="00FC217B" w:rsidRPr="00F34CF9">
        <w:rPr>
          <w:sz w:val="22"/>
          <w:szCs w:val="22"/>
        </w:rPr>
        <w:t>TABORNIŠKI DAN</w:t>
      </w:r>
    </w:p>
    <w:p w:rsidR="00FC217B" w:rsidRPr="00F34CF9" w:rsidRDefault="00FC217B" w:rsidP="00FC217B">
      <w:pPr>
        <w:rPr>
          <w:sz w:val="22"/>
          <w:szCs w:val="22"/>
        </w:rPr>
      </w:pPr>
    </w:p>
    <w:p w:rsidR="00FC217B" w:rsidRPr="00F34CF9" w:rsidRDefault="00AA21E7" w:rsidP="00FC217B">
      <w:pPr>
        <w:rPr>
          <w:sz w:val="20"/>
          <w:szCs w:val="20"/>
        </w:rPr>
      </w:pPr>
      <w:r>
        <w:t xml:space="preserve">    </w:t>
      </w:r>
    </w:p>
    <w:p w:rsidR="00FC217B" w:rsidRPr="00F34CF9" w:rsidRDefault="006120EA" w:rsidP="00FC217B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   -    </w:t>
      </w:r>
      <w:r w:rsidR="00FC217B" w:rsidRPr="00F34CF9">
        <w:rPr>
          <w:sz w:val="20"/>
          <w:szCs w:val="20"/>
        </w:rPr>
        <w:t xml:space="preserve"> 8,00 do 9,30  </w:t>
      </w:r>
      <w:r w:rsidR="0089593B" w:rsidRPr="00F34CF9">
        <w:rPr>
          <w:sz w:val="20"/>
          <w:szCs w:val="20"/>
        </w:rPr>
        <w:t xml:space="preserve">spoznavanje taborniških veščin </w:t>
      </w:r>
      <w:r w:rsidR="0089593B">
        <w:rPr>
          <w:sz w:val="20"/>
          <w:szCs w:val="20"/>
        </w:rPr>
        <w:t xml:space="preserve"> - </w:t>
      </w:r>
      <w:r w:rsidR="00FC217B" w:rsidRPr="00F34CF9">
        <w:rPr>
          <w:sz w:val="20"/>
          <w:szCs w:val="20"/>
        </w:rPr>
        <w:t>po poteh nekdanjih ledenic do Vroč</w:t>
      </w:r>
    </w:p>
    <w:p w:rsidR="00FC217B" w:rsidRDefault="006120EA" w:rsidP="00FC217B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   -    </w:t>
      </w:r>
      <w:r w:rsidR="00E806CA">
        <w:rPr>
          <w:sz w:val="20"/>
          <w:szCs w:val="20"/>
        </w:rPr>
        <w:t xml:space="preserve"> 10,0</w:t>
      </w:r>
      <w:r w:rsidR="00D421C9" w:rsidRPr="00F34CF9">
        <w:rPr>
          <w:sz w:val="20"/>
          <w:szCs w:val="20"/>
        </w:rPr>
        <w:t xml:space="preserve">0 </w:t>
      </w:r>
      <w:r w:rsidR="004E433E">
        <w:rPr>
          <w:sz w:val="20"/>
          <w:szCs w:val="20"/>
        </w:rPr>
        <w:t>do 12,00  taborniške igre v naravi in športnem  parku</w:t>
      </w:r>
      <w:r w:rsidR="00A7610C">
        <w:rPr>
          <w:sz w:val="20"/>
          <w:szCs w:val="20"/>
        </w:rPr>
        <w:t xml:space="preserve">   </w:t>
      </w:r>
    </w:p>
    <w:p w:rsidR="00A7610C" w:rsidRPr="00F34CF9" w:rsidRDefault="00A7610C" w:rsidP="00FC217B">
      <w:pPr>
        <w:rPr>
          <w:sz w:val="20"/>
          <w:szCs w:val="20"/>
        </w:rPr>
      </w:pPr>
      <w:r>
        <w:rPr>
          <w:sz w:val="20"/>
          <w:szCs w:val="20"/>
        </w:rPr>
        <w:t xml:space="preserve">      -     12,30 kosilo</w:t>
      </w:r>
    </w:p>
    <w:p w:rsidR="00F34CF9" w:rsidRDefault="00FC217B" w:rsidP="006120EA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   -     13,00 do 14,00 spros</w:t>
      </w:r>
      <w:r w:rsidR="00D421C9" w:rsidRPr="00F34CF9">
        <w:rPr>
          <w:sz w:val="20"/>
          <w:szCs w:val="20"/>
        </w:rPr>
        <w:t xml:space="preserve">titvene igre z balončki </w:t>
      </w:r>
      <w:r w:rsidR="006120EA" w:rsidRPr="00F34CF9">
        <w:rPr>
          <w:sz w:val="20"/>
          <w:szCs w:val="20"/>
        </w:rPr>
        <w:t>,</w:t>
      </w:r>
      <w:r w:rsidRPr="00F34CF9">
        <w:rPr>
          <w:sz w:val="20"/>
          <w:szCs w:val="20"/>
        </w:rPr>
        <w:t xml:space="preserve"> </w:t>
      </w:r>
      <w:r w:rsidR="006120EA" w:rsidRPr="00F34CF9">
        <w:rPr>
          <w:sz w:val="20"/>
          <w:szCs w:val="20"/>
        </w:rPr>
        <w:t xml:space="preserve">ustvarjalne delavnice v naravi                 </w:t>
      </w:r>
      <w:r w:rsidRPr="00F34CF9">
        <w:rPr>
          <w:sz w:val="20"/>
          <w:szCs w:val="20"/>
        </w:rPr>
        <w:t xml:space="preserve">    </w:t>
      </w:r>
      <w:r w:rsidR="006120EA" w:rsidRPr="00F34CF9">
        <w:rPr>
          <w:sz w:val="20"/>
          <w:szCs w:val="20"/>
        </w:rPr>
        <w:t xml:space="preserve">  .   </w:t>
      </w:r>
    </w:p>
    <w:p w:rsidR="006120EA" w:rsidRPr="00F34CF9" w:rsidRDefault="00F34CF9" w:rsidP="006120E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120EA" w:rsidRPr="00F34CF9">
        <w:rPr>
          <w:sz w:val="20"/>
          <w:szCs w:val="20"/>
        </w:rPr>
        <w:t xml:space="preserve">  </w:t>
      </w:r>
      <w:r w:rsidR="00FC217B" w:rsidRPr="00F34CF9">
        <w:rPr>
          <w:sz w:val="20"/>
          <w:szCs w:val="20"/>
        </w:rPr>
        <w:t xml:space="preserve">-     14,00 do 15,00 </w:t>
      </w:r>
      <w:r w:rsidR="00DC2775">
        <w:rPr>
          <w:sz w:val="20"/>
          <w:szCs w:val="20"/>
        </w:rPr>
        <w:t xml:space="preserve"> </w:t>
      </w:r>
      <w:proofErr w:type="spellStart"/>
      <w:r w:rsidR="00DC2775">
        <w:rPr>
          <w:sz w:val="20"/>
          <w:szCs w:val="20"/>
        </w:rPr>
        <w:t>rolanje</w:t>
      </w:r>
      <w:proofErr w:type="spellEnd"/>
      <w:r w:rsidR="00DC2775">
        <w:rPr>
          <w:sz w:val="20"/>
          <w:szCs w:val="20"/>
        </w:rPr>
        <w:t xml:space="preserve">, </w:t>
      </w:r>
      <w:proofErr w:type="spellStart"/>
      <w:r w:rsidR="00714AC2">
        <w:rPr>
          <w:sz w:val="20"/>
          <w:szCs w:val="20"/>
        </w:rPr>
        <w:t>orijentacija</w:t>
      </w:r>
      <w:proofErr w:type="spellEnd"/>
      <w:r w:rsidR="00714AC2">
        <w:rPr>
          <w:sz w:val="20"/>
          <w:szCs w:val="20"/>
        </w:rPr>
        <w:t>, lov na ubežnika</w:t>
      </w:r>
    </w:p>
    <w:p w:rsidR="006120EA" w:rsidRDefault="006120EA" w:rsidP="006120EA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   </w:t>
      </w:r>
      <w:r w:rsidR="00A60E95">
        <w:rPr>
          <w:sz w:val="20"/>
          <w:szCs w:val="20"/>
        </w:rPr>
        <w:t>-     15,00 do 16,3</w:t>
      </w:r>
      <w:r w:rsidR="00FC217B" w:rsidRPr="00F34CF9">
        <w:rPr>
          <w:sz w:val="20"/>
          <w:szCs w:val="20"/>
        </w:rPr>
        <w:t xml:space="preserve">0 </w:t>
      </w:r>
      <w:r w:rsidR="00A60E95">
        <w:rPr>
          <w:sz w:val="20"/>
          <w:szCs w:val="20"/>
        </w:rPr>
        <w:t xml:space="preserve"> </w:t>
      </w:r>
      <w:r w:rsidR="00A60E95" w:rsidRPr="00F34CF9">
        <w:rPr>
          <w:sz w:val="20"/>
          <w:szCs w:val="20"/>
        </w:rPr>
        <w:t xml:space="preserve">predstavitev in demonstracija stare pastirske igre na </w:t>
      </w:r>
      <w:proofErr w:type="spellStart"/>
      <w:r w:rsidR="00A60E95" w:rsidRPr="00F34CF9">
        <w:rPr>
          <w:sz w:val="20"/>
          <w:szCs w:val="20"/>
        </w:rPr>
        <w:t>škrabe</w:t>
      </w:r>
      <w:proofErr w:type="spellEnd"/>
      <w:r w:rsidR="00A60E95" w:rsidRPr="00F34CF9">
        <w:rPr>
          <w:sz w:val="20"/>
          <w:szCs w:val="20"/>
        </w:rPr>
        <w:t xml:space="preserve"> (bližanje, zbijanje )                                                                              </w:t>
      </w:r>
      <w:r w:rsidR="00A60E95">
        <w:rPr>
          <w:sz w:val="20"/>
          <w:szCs w:val="20"/>
        </w:rPr>
        <w:t xml:space="preserve">               </w:t>
      </w:r>
    </w:p>
    <w:p w:rsidR="00DC2775" w:rsidRPr="00F34CF9" w:rsidRDefault="00A60E95" w:rsidP="006120E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C2775">
        <w:rPr>
          <w:sz w:val="20"/>
          <w:szCs w:val="20"/>
        </w:rPr>
        <w:t xml:space="preserve"> -     17</w:t>
      </w:r>
      <w:r w:rsidR="00DC2775" w:rsidRPr="00F34CF9">
        <w:rPr>
          <w:sz w:val="20"/>
          <w:szCs w:val="20"/>
        </w:rPr>
        <w:t xml:space="preserve">,00 svobodno skakanje – </w:t>
      </w:r>
      <w:proofErr w:type="spellStart"/>
      <w:r w:rsidR="00DC2775" w:rsidRPr="00F34CF9">
        <w:rPr>
          <w:sz w:val="20"/>
          <w:szCs w:val="20"/>
        </w:rPr>
        <w:t>parekure</w:t>
      </w:r>
      <w:proofErr w:type="spellEnd"/>
      <w:r w:rsidR="00DC2775" w:rsidRPr="00F34CF9">
        <w:rPr>
          <w:sz w:val="20"/>
          <w:szCs w:val="20"/>
        </w:rPr>
        <w:t xml:space="preserve">, </w:t>
      </w:r>
      <w:r w:rsidR="00DC2775">
        <w:rPr>
          <w:sz w:val="20"/>
          <w:szCs w:val="20"/>
        </w:rPr>
        <w:t>ori</w:t>
      </w:r>
      <w:r w:rsidR="00DC2775" w:rsidRPr="00F34CF9">
        <w:rPr>
          <w:sz w:val="20"/>
          <w:szCs w:val="20"/>
        </w:rPr>
        <w:t>entacijski tek</w:t>
      </w:r>
    </w:p>
    <w:p w:rsidR="00FC217B" w:rsidRPr="00F34CF9" w:rsidRDefault="006120EA" w:rsidP="006120EA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   </w:t>
      </w:r>
      <w:r w:rsidR="00D421C9" w:rsidRPr="00F34CF9">
        <w:rPr>
          <w:sz w:val="20"/>
          <w:szCs w:val="20"/>
        </w:rPr>
        <w:t xml:space="preserve">-   </w:t>
      </w:r>
      <w:r w:rsidR="00DC2775">
        <w:rPr>
          <w:sz w:val="20"/>
          <w:szCs w:val="20"/>
        </w:rPr>
        <w:t xml:space="preserve">  18</w:t>
      </w:r>
      <w:r w:rsidR="00E806CA">
        <w:rPr>
          <w:sz w:val="20"/>
          <w:szCs w:val="20"/>
        </w:rPr>
        <w:t xml:space="preserve">,00 </w:t>
      </w:r>
      <w:r w:rsidR="00E806CA" w:rsidRPr="00F34CF9">
        <w:rPr>
          <w:sz w:val="20"/>
          <w:szCs w:val="20"/>
        </w:rPr>
        <w:t>priprava terena za taborjenje</w:t>
      </w:r>
    </w:p>
    <w:p w:rsidR="00FC217B" w:rsidRPr="00F34CF9" w:rsidRDefault="00DC2775" w:rsidP="00D421C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421C9" w:rsidRPr="00F34CF9">
        <w:rPr>
          <w:sz w:val="20"/>
          <w:szCs w:val="20"/>
        </w:rPr>
        <w:t xml:space="preserve"> </w:t>
      </w:r>
      <w:r w:rsidR="00FC217B" w:rsidRPr="00F34CF9">
        <w:rPr>
          <w:sz w:val="20"/>
          <w:szCs w:val="20"/>
        </w:rPr>
        <w:t>-     19,00</w:t>
      </w:r>
      <w:r w:rsidR="00D421C9" w:rsidRPr="00F34CF9">
        <w:rPr>
          <w:sz w:val="20"/>
          <w:szCs w:val="20"/>
        </w:rPr>
        <w:t xml:space="preserve"> do 22,00</w:t>
      </w:r>
      <w:r w:rsidR="00FC217B" w:rsidRPr="00F34CF9">
        <w:rPr>
          <w:sz w:val="20"/>
          <w:szCs w:val="20"/>
        </w:rPr>
        <w:t xml:space="preserve"> taborjenje</w:t>
      </w:r>
    </w:p>
    <w:p w:rsidR="00D146E0" w:rsidRDefault="00D146E0" w:rsidP="00FC217B"/>
    <w:p w:rsidR="005B3F86" w:rsidRDefault="005B3F86" w:rsidP="00632877"/>
    <w:p w:rsidR="00FC217B" w:rsidRPr="00F34CF9" w:rsidRDefault="005B3F86" w:rsidP="00FC217B">
      <w:pPr>
        <w:rPr>
          <w:sz w:val="22"/>
          <w:szCs w:val="22"/>
        </w:rPr>
      </w:pPr>
      <w:r w:rsidRPr="00F34CF9">
        <w:rPr>
          <w:sz w:val="22"/>
          <w:szCs w:val="22"/>
        </w:rPr>
        <w:t xml:space="preserve">  </w:t>
      </w:r>
      <w:r w:rsidR="00487E91">
        <w:rPr>
          <w:sz w:val="22"/>
          <w:szCs w:val="22"/>
        </w:rPr>
        <w:t>Petek, 28.6.2024</w:t>
      </w:r>
      <w:r w:rsidR="00BF498E">
        <w:rPr>
          <w:sz w:val="22"/>
          <w:szCs w:val="22"/>
        </w:rPr>
        <w:t xml:space="preserve">  </w:t>
      </w:r>
      <w:r w:rsidR="008E6056">
        <w:rPr>
          <w:sz w:val="22"/>
          <w:szCs w:val="22"/>
        </w:rPr>
        <w:t xml:space="preserve"> </w:t>
      </w:r>
      <w:r w:rsidR="00012095" w:rsidRPr="00F34CF9">
        <w:rPr>
          <w:sz w:val="22"/>
          <w:szCs w:val="22"/>
        </w:rPr>
        <w:t xml:space="preserve">              </w:t>
      </w:r>
      <w:r w:rsidR="004C3CC8">
        <w:rPr>
          <w:sz w:val="22"/>
          <w:szCs w:val="22"/>
        </w:rPr>
        <w:t xml:space="preserve"> 6</w:t>
      </w:r>
      <w:r w:rsidR="00632877" w:rsidRPr="00F34CF9">
        <w:rPr>
          <w:sz w:val="22"/>
          <w:szCs w:val="22"/>
        </w:rPr>
        <w:t>.</w:t>
      </w:r>
      <w:r w:rsidR="00FC217B" w:rsidRPr="00F34CF9">
        <w:rPr>
          <w:sz w:val="22"/>
          <w:szCs w:val="22"/>
        </w:rPr>
        <w:t xml:space="preserve"> dan</w:t>
      </w:r>
      <w:r w:rsidR="00632877" w:rsidRPr="00F34CF9">
        <w:rPr>
          <w:sz w:val="22"/>
          <w:szCs w:val="22"/>
        </w:rPr>
        <w:t xml:space="preserve"> </w:t>
      </w:r>
      <w:r w:rsidR="00602678">
        <w:rPr>
          <w:sz w:val="22"/>
          <w:szCs w:val="22"/>
        </w:rPr>
        <w:t>– REVIJALNO ZABAVNI</w:t>
      </w:r>
      <w:r w:rsidR="00FC217B" w:rsidRPr="00F34CF9">
        <w:rPr>
          <w:sz w:val="22"/>
          <w:szCs w:val="22"/>
        </w:rPr>
        <w:t xml:space="preserve">  DAN  </w:t>
      </w:r>
    </w:p>
    <w:p w:rsidR="00632877" w:rsidRDefault="00632877" w:rsidP="00632877"/>
    <w:p w:rsidR="00FC217B" w:rsidRPr="00F34CF9" w:rsidRDefault="00FC217B" w:rsidP="00FC217B">
      <w:pPr>
        <w:rPr>
          <w:sz w:val="20"/>
          <w:szCs w:val="20"/>
        </w:rPr>
      </w:pPr>
      <w:r>
        <w:t xml:space="preserve">     </w:t>
      </w:r>
      <w:r w:rsidR="00DB2D0C">
        <w:t xml:space="preserve"> </w:t>
      </w:r>
      <w:r w:rsidRPr="00F34CF9">
        <w:rPr>
          <w:sz w:val="20"/>
          <w:szCs w:val="20"/>
        </w:rPr>
        <w:t xml:space="preserve">-    </w:t>
      </w:r>
      <w:r w:rsidR="005E7ACA">
        <w:rPr>
          <w:sz w:val="20"/>
          <w:szCs w:val="20"/>
        </w:rPr>
        <w:t xml:space="preserve">  </w:t>
      </w:r>
      <w:r w:rsidRPr="00F34CF9">
        <w:rPr>
          <w:sz w:val="20"/>
          <w:szCs w:val="20"/>
        </w:rPr>
        <w:t>7,00</w:t>
      </w:r>
      <w:r w:rsidR="00015BB9">
        <w:rPr>
          <w:sz w:val="20"/>
          <w:szCs w:val="20"/>
        </w:rPr>
        <w:t xml:space="preserve"> do 8,00 bujenje in osnove higi</w:t>
      </w:r>
      <w:r w:rsidRPr="00F34CF9">
        <w:rPr>
          <w:sz w:val="20"/>
          <w:szCs w:val="20"/>
        </w:rPr>
        <w:t>ene</w:t>
      </w:r>
    </w:p>
    <w:p w:rsidR="00FC217B" w:rsidRPr="00F34CF9" w:rsidRDefault="00FC217B" w:rsidP="00FC217B">
      <w:pPr>
        <w:rPr>
          <w:sz w:val="20"/>
          <w:szCs w:val="20"/>
        </w:rPr>
      </w:pPr>
      <w:r w:rsidRPr="00F34CF9">
        <w:rPr>
          <w:sz w:val="20"/>
          <w:szCs w:val="20"/>
        </w:rPr>
        <w:t xml:space="preserve">   </w:t>
      </w:r>
      <w:r w:rsidR="00F34CF9">
        <w:rPr>
          <w:sz w:val="20"/>
          <w:szCs w:val="20"/>
        </w:rPr>
        <w:t xml:space="preserve"> </w:t>
      </w:r>
      <w:r w:rsidRPr="00F34CF9">
        <w:rPr>
          <w:sz w:val="20"/>
          <w:szCs w:val="20"/>
        </w:rPr>
        <w:t xml:space="preserve">   -   </w:t>
      </w:r>
      <w:r w:rsidR="005E7ACA">
        <w:rPr>
          <w:sz w:val="20"/>
          <w:szCs w:val="20"/>
        </w:rPr>
        <w:t xml:space="preserve">  </w:t>
      </w:r>
      <w:r w:rsidRPr="00F34CF9">
        <w:rPr>
          <w:sz w:val="20"/>
          <w:szCs w:val="20"/>
        </w:rPr>
        <w:t xml:space="preserve"> 8,00 do 9,00</w:t>
      </w:r>
      <w:r w:rsidR="00E23816">
        <w:rPr>
          <w:sz w:val="20"/>
          <w:szCs w:val="20"/>
        </w:rPr>
        <w:t xml:space="preserve"> </w:t>
      </w:r>
      <w:r w:rsidR="00E23816" w:rsidRPr="00E23816">
        <w:rPr>
          <w:sz w:val="22"/>
        </w:rPr>
        <w:t xml:space="preserve"> </w:t>
      </w:r>
      <w:r w:rsidR="00E23816" w:rsidRPr="00ED3C3B">
        <w:rPr>
          <w:sz w:val="22"/>
        </w:rPr>
        <w:t>zabavne igre v športnem parku</w:t>
      </w:r>
      <w:r w:rsidR="00E23816">
        <w:rPr>
          <w:sz w:val="22"/>
        </w:rPr>
        <w:t>, p</w:t>
      </w:r>
      <w:r w:rsidRPr="00F34CF9">
        <w:rPr>
          <w:sz w:val="20"/>
          <w:szCs w:val="20"/>
        </w:rPr>
        <w:t>ospravljanje tabora</w:t>
      </w:r>
    </w:p>
    <w:p w:rsidR="00FC217B" w:rsidRPr="00F34CF9" w:rsidRDefault="00FC217B" w:rsidP="00FC217B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9,30 do  11,00  ustvarjanje na Saharskem pesku (Griči)</w:t>
      </w:r>
    </w:p>
    <w:p w:rsidR="00FC217B" w:rsidRPr="00F34CF9" w:rsidRDefault="00602678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11,00 do 12,0</w:t>
      </w:r>
      <w:r w:rsidR="00FC217B" w:rsidRPr="00F34CF9">
        <w:rPr>
          <w:sz w:val="20"/>
          <w:szCs w:val="20"/>
        </w:rPr>
        <w:t xml:space="preserve">0 </w:t>
      </w:r>
      <w:r w:rsidR="00DC2775" w:rsidRPr="00F34CF9">
        <w:rPr>
          <w:sz w:val="20"/>
          <w:szCs w:val="20"/>
        </w:rPr>
        <w:t xml:space="preserve">lov na lisico </w:t>
      </w:r>
    </w:p>
    <w:p w:rsidR="00FC217B" w:rsidRDefault="00602678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12,00</w:t>
      </w:r>
      <w:r w:rsidR="00BB7E70">
        <w:rPr>
          <w:sz w:val="20"/>
          <w:szCs w:val="20"/>
        </w:rPr>
        <w:t xml:space="preserve"> do 12,3</w:t>
      </w:r>
      <w:r>
        <w:rPr>
          <w:sz w:val="20"/>
          <w:szCs w:val="20"/>
        </w:rPr>
        <w:t>0 športna abeceda</w:t>
      </w:r>
    </w:p>
    <w:p w:rsidR="00A7610C" w:rsidRDefault="00A7610C" w:rsidP="00FC217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12,30 kosilo</w:t>
      </w:r>
    </w:p>
    <w:p w:rsidR="00FC217B" w:rsidRPr="00F34CF9" w:rsidRDefault="00FC217B" w:rsidP="00FC217B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13,00 do 13,30 predavanje o osnovnih pravilih odbojke (usklajenost gibanja, občutek za ritem, pravočasnost, načini serviranja, postavljanje )</w:t>
      </w:r>
    </w:p>
    <w:p w:rsidR="00CA7D3B" w:rsidRDefault="00FC217B" w:rsidP="0043206E">
      <w:pPr>
        <w:numPr>
          <w:ilvl w:val="0"/>
          <w:numId w:val="1"/>
        </w:numPr>
        <w:rPr>
          <w:sz w:val="20"/>
          <w:szCs w:val="20"/>
        </w:rPr>
      </w:pPr>
      <w:r w:rsidRPr="00F34CF9">
        <w:rPr>
          <w:sz w:val="20"/>
          <w:szCs w:val="20"/>
        </w:rPr>
        <w:t>13,30 do 15,00</w:t>
      </w:r>
      <w:r w:rsidR="00602678">
        <w:rPr>
          <w:sz w:val="20"/>
          <w:szCs w:val="20"/>
        </w:rPr>
        <w:t xml:space="preserve"> delavnice, kviz, zaključna slovesnost</w:t>
      </w:r>
    </w:p>
    <w:p w:rsidR="0043206E" w:rsidRDefault="0043206E" w:rsidP="0043206E">
      <w:pPr>
        <w:rPr>
          <w:sz w:val="20"/>
          <w:szCs w:val="20"/>
        </w:rPr>
      </w:pPr>
    </w:p>
    <w:p w:rsidR="0043206E" w:rsidRDefault="0043206E" w:rsidP="0043206E">
      <w:pPr>
        <w:rPr>
          <w:sz w:val="20"/>
          <w:szCs w:val="20"/>
        </w:rPr>
      </w:pPr>
    </w:p>
    <w:p w:rsidR="0043206E" w:rsidRDefault="0043206E" w:rsidP="0043206E">
      <w:pPr>
        <w:rPr>
          <w:sz w:val="20"/>
          <w:szCs w:val="20"/>
        </w:rPr>
      </w:pPr>
    </w:p>
    <w:p w:rsidR="002B151D" w:rsidRDefault="002B151D" w:rsidP="003C77F7">
      <w:pPr>
        <w:rPr>
          <w:sz w:val="20"/>
          <w:szCs w:val="20"/>
        </w:rPr>
      </w:pPr>
    </w:p>
    <w:p w:rsidR="002B151D" w:rsidRPr="002B151D" w:rsidRDefault="002B151D" w:rsidP="003C77F7">
      <w:pPr>
        <w:rPr>
          <w:sz w:val="20"/>
          <w:szCs w:val="20"/>
        </w:rPr>
      </w:pPr>
    </w:p>
    <w:p w:rsidR="00043AD0" w:rsidRDefault="00043AD0" w:rsidP="00043AD0">
      <w:pPr>
        <w:rPr>
          <w:sz w:val="22"/>
          <w:szCs w:val="22"/>
        </w:rPr>
      </w:pPr>
    </w:p>
    <w:p w:rsidR="00043AD0" w:rsidRPr="00F34CF9" w:rsidRDefault="00043AD0" w:rsidP="00487E91">
      <w:pPr>
        <w:rPr>
          <w:sz w:val="20"/>
          <w:szCs w:val="20"/>
        </w:rPr>
      </w:pPr>
      <w:r>
        <w:rPr>
          <w:sz w:val="22"/>
          <w:szCs w:val="22"/>
        </w:rPr>
        <w:t xml:space="preserve">     </w:t>
      </w:r>
    </w:p>
    <w:p w:rsidR="00043AD0" w:rsidRDefault="00043AD0" w:rsidP="00043AD0"/>
    <w:p w:rsidR="00043AD0" w:rsidRDefault="00043AD0" w:rsidP="00043AD0">
      <w:pPr>
        <w:ind w:left="360"/>
        <w:rPr>
          <w:sz w:val="20"/>
          <w:szCs w:val="20"/>
        </w:rPr>
      </w:pPr>
    </w:p>
    <w:p w:rsidR="00043AD0" w:rsidRDefault="00043AD0" w:rsidP="00043AD0">
      <w:pPr>
        <w:ind w:left="360"/>
        <w:rPr>
          <w:sz w:val="20"/>
          <w:szCs w:val="20"/>
        </w:rPr>
      </w:pPr>
    </w:p>
    <w:p w:rsidR="00043AD0" w:rsidRPr="00F34CF9" w:rsidRDefault="00043AD0" w:rsidP="00043AD0">
      <w:pPr>
        <w:ind w:left="360"/>
        <w:rPr>
          <w:sz w:val="20"/>
          <w:szCs w:val="20"/>
        </w:rPr>
      </w:pPr>
    </w:p>
    <w:p w:rsidR="00CA7D3B" w:rsidRDefault="00CA7D3B" w:rsidP="003C77F7"/>
    <w:p w:rsidR="00043AD0" w:rsidRDefault="00043AD0" w:rsidP="003C77F7"/>
    <w:p w:rsidR="00043AD0" w:rsidRDefault="00043AD0" w:rsidP="003C77F7"/>
    <w:sectPr w:rsidR="00043AD0" w:rsidSect="00B84A0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510"/>
    <w:multiLevelType w:val="multilevel"/>
    <w:tmpl w:val="1FE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42C9F"/>
    <w:multiLevelType w:val="hybridMultilevel"/>
    <w:tmpl w:val="223CADC4"/>
    <w:lvl w:ilvl="0" w:tplc="B360E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D5"/>
    <w:rsid w:val="00012095"/>
    <w:rsid w:val="00012FA3"/>
    <w:rsid w:val="00015BB9"/>
    <w:rsid w:val="00030389"/>
    <w:rsid w:val="00032B72"/>
    <w:rsid w:val="00043AD0"/>
    <w:rsid w:val="00084145"/>
    <w:rsid w:val="00097BDD"/>
    <w:rsid w:val="000A299E"/>
    <w:rsid w:val="000A4539"/>
    <w:rsid w:val="000A7DF4"/>
    <w:rsid w:val="000B0FBC"/>
    <w:rsid w:val="000B4C14"/>
    <w:rsid w:val="000B77DD"/>
    <w:rsid w:val="000C1AD5"/>
    <w:rsid w:val="00121534"/>
    <w:rsid w:val="001440BA"/>
    <w:rsid w:val="00164548"/>
    <w:rsid w:val="0017771C"/>
    <w:rsid w:val="001840E5"/>
    <w:rsid w:val="00184318"/>
    <w:rsid w:val="001D614C"/>
    <w:rsid w:val="001E02F0"/>
    <w:rsid w:val="00223764"/>
    <w:rsid w:val="00224BBD"/>
    <w:rsid w:val="002511A1"/>
    <w:rsid w:val="002567B2"/>
    <w:rsid w:val="00272684"/>
    <w:rsid w:val="00294336"/>
    <w:rsid w:val="00294DEE"/>
    <w:rsid w:val="002B00FC"/>
    <w:rsid w:val="002B151D"/>
    <w:rsid w:val="002C4B5A"/>
    <w:rsid w:val="002E4185"/>
    <w:rsid w:val="00326B5D"/>
    <w:rsid w:val="00337788"/>
    <w:rsid w:val="00347763"/>
    <w:rsid w:val="003513BE"/>
    <w:rsid w:val="0037634B"/>
    <w:rsid w:val="003807DD"/>
    <w:rsid w:val="00382E3C"/>
    <w:rsid w:val="003A74FA"/>
    <w:rsid w:val="003B6BCA"/>
    <w:rsid w:val="003C77F7"/>
    <w:rsid w:val="003D7D81"/>
    <w:rsid w:val="003F1325"/>
    <w:rsid w:val="003F42F1"/>
    <w:rsid w:val="003F6F55"/>
    <w:rsid w:val="00406850"/>
    <w:rsid w:val="004145D6"/>
    <w:rsid w:val="00424878"/>
    <w:rsid w:val="00424FBE"/>
    <w:rsid w:val="00426791"/>
    <w:rsid w:val="004275E5"/>
    <w:rsid w:val="0043206E"/>
    <w:rsid w:val="00433872"/>
    <w:rsid w:val="004452B1"/>
    <w:rsid w:val="00455987"/>
    <w:rsid w:val="004565D8"/>
    <w:rsid w:val="004654D3"/>
    <w:rsid w:val="00467253"/>
    <w:rsid w:val="00471B9D"/>
    <w:rsid w:val="0047641F"/>
    <w:rsid w:val="004800C7"/>
    <w:rsid w:val="00487E91"/>
    <w:rsid w:val="00493D19"/>
    <w:rsid w:val="004970CB"/>
    <w:rsid w:val="004A6B54"/>
    <w:rsid w:val="004C3CC8"/>
    <w:rsid w:val="004E168F"/>
    <w:rsid w:val="004E433E"/>
    <w:rsid w:val="004F0C67"/>
    <w:rsid w:val="004F5AFD"/>
    <w:rsid w:val="004F75FB"/>
    <w:rsid w:val="005003FE"/>
    <w:rsid w:val="00514AA5"/>
    <w:rsid w:val="00535E15"/>
    <w:rsid w:val="00537CB2"/>
    <w:rsid w:val="0055473A"/>
    <w:rsid w:val="00584BE9"/>
    <w:rsid w:val="005A2FE2"/>
    <w:rsid w:val="005B3F86"/>
    <w:rsid w:val="005C26BF"/>
    <w:rsid w:val="005D1F93"/>
    <w:rsid w:val="005D2C59"/>
    <w:rsid w:val="005D5803"/>
    <w:rsid w:val="005E5555"/>
    <w:rsid w:val="005E7ACA"/>
    <w:rsid w:val="00602678"/>
    <w:rsid w:val="00604884"/>
    <w:rsid w:val="006120EA"/>
    <w:rsid w:val="006138E9"/>
    <w:rsid w:val="00632877"/>
    <w:rsid w:val="006354E3"/>
    <w:rsid w:val="006455DC"/>
    <w:rsid w:val="00665AFF"/>
    <w:rsid w:val="0068097E"/>
    <w:rsid w:val="00687B4E"/>
    <w:rsid w:val="006C3708"/>
    <w:rsid w:val="006F37F0"/>
    <w:rsid w:val="007044C1"/>
    <w:rsid w:val="00714AC2"/>
    <w:rsid w:val="00715315"/>
    <w:rsid w:val="00720124"/>
    <w:rsid w:val="0072671A"/>
    <w:rsid w:val="007334A9"/>
    <w:rsid w:val="007648D6"/>
    <w:rsid w:val="00780C49"/>
    <w:rsid w:val="007A217F"/>
    <w:rsid w:val="007B095C"/>
    <w:rsid w:val="007B2110"/>
    <w:rsid w:val="007C0F91"/>
    <w:rsid w:val="007C4757"/>
    <w:rsid w:val="00804F5F"/>
    <w:rsid w:val="0082082E"/>
    <w:rsid w:val="00831CA3"/>
    <w:rsid w:val="00835D62"/>
    <w:rsid w:val="0084221E"/>
    <w:rsid w:val="00847EC5"/>
    <w:rsid w:val="00854542"/>
    <w:rsid w:val="00856FFB"/>
    <w:rsid w:val="00867255"/>
    <w:rsid w:val="00875685"/>
    <w:rsid w:val="008864DC"/>
    <w:rsid w:val="00893234"/>
    <w:rsid w:val="0089593B"/>
    <w:rsid w:val="008A296E"/>
    <w:rsid w:val="008C132F"/>
    <w:rsid w:val="008C33B7"/>
    <w:rsid w:val="008D42C1"/>
    <w:rsid w:val="008E0022"/>
    <w:rsid w:val="008E6056"/>
    <w:rsid w:val="0092703A"/>
    <w:rsid w:val="009301B0"/>
    <w:rsid w:val="00931254"/>
    <w:rsid w:val="00940DEF"/>
    <w:rsid w:val="00941257"/>
    <w:rsid w:val="0095002B"/>
    <w:rsid w:val="009576AA"/>
    <w:rsid w:val="00963C24"/>
    <w:rsid w:val="00971659"/>
    <w:rsid w:val="00977712"/>
    <w:rsid w:val="009919CD"/>
    <w:rsid w:val="00997FF6"/>
    <w:rsid w:val="009B37A1"/>
    <w:rsid w:val="009D4D97"/>
    <w:rsid w:val="009E2C08"/>
    <w:rsid w:val="00A01756"/>
    <w:rsid w:val="00A1047A"/>
    <w:rsid w:val="00A133C6"/>
    <w:rsid w:val="00A13A67"/>
    <w:rsid w:val="00A1545C"/>
    <w:rsid w:val="00A15B73"/>
    <w:rsid w:val="00A60E95"/>
    <w:rsid w:val="00A64936"/>
    <w:rsid w:val="00A75AF3"/>
    <w:rsid w:val="00A7610C"/>
    <w:rsid w:val="00A905C9"/>
    <w:rsid w:val="00A920F4"/>
    <w:rsid w:val="00A927C2"/>
    <w:rsid w:val="00AA21E7"/>
    <w:rsid w:val="00AB0E9A"/>
    <w:rsid w:val="00AE34B7"/>
    <w:rsid w:val="00AF55A7"/>
    <w:rsid w:val="00B53953"/>
    <w:rsid w:val="00B55D4E"/>
    <w:rsid w:val="00B626C7"/>
    <w:rsid w:val="00B730CA"/>
    <w:rsid w:val="00B74024"/>
    <w:rsid w:val="00B801D6"/>
    <w:rsid w:val="00B84A08"/>
    <w:rsid w:val="00B902B1"/>
    <w:rsid w:val="00BA3776"/>
    <w:rsid w:val="00BB7E70"/>
    <w:rsid w:val="00BC3C21"/>
    <w:rsid w:val="00BE0F04"/>
    <w:rsid w:val="00BF18D0"/>
    <w:rsid w:val="00BF1B79"/>
    <w:rsid w:val="00BF498E"/>
    <w:rsid w:val="00C4206C"/>
    <w:rsid w:val="00C660BB"/>
    <w:rsid w:val="00C6749D"/>
    <w:rsid w:val="00C742FD"/>
    <w:rsid w:val="00CA7D3B"/>
    <w:rsid w:val="00CB54C9"/>
    <w:rsid w:val="00CD7A61"/>
    <w:rsid w:val="00CE213C"/>
    <w:rsid w:val="00D11462"/>
    <w:rsid w:val="00D11CA0"/>
    <w:rsid w:val="00D146E0"/>
    <w:rsid w:val="00D421C9"/>
    <w:rsid w:val="00D55062"/>
    <w:rsid w:val="00D664F3"/>
    <w:rsid w:val="00D70403"/>
    <w:rsid w:val="00D876D1"/>
    <w:rsid w:val="00D91548"/>
    <w:rsid w:val="00D95201"/>
    <w:rsid w:val="00DA7576"/>
    <w:rsid w:val="00DB2D0C"/>
    <w:rsid w:val="00DB7F41"/>
    <w:rsid w:val="00DC2775"/>
    <w:rsid w:val="00DE5B49"/>
    <w:rsid w:val="00DF5A44"/>
    <w:rsid w:val="00E00729"/>
    <w:rsid w:val="00E02F7C"/>
    <w:rsid w:val="00E23816"/>
    <w:rsid w:val="00E32294"/>
    <w:rsid w:val="00E35B3B"/>
    <w:rsid w:val="00E368E6"/>
    <w:rsid w:val="00E65F0D"/>
    <w:rsid w:val="00E71446"/>
    <w:rsid w:val="00E806CA"/>
    <w:rsid w:val="00E80CEF"/>
    <w:rsid w:val="00EA1DC0"/>
    <w:rsid w:val="00EB1D6B"/>
    <w:rsid w:val="00ED390D"/>
    <w:rsid w:val="00ED3C3B"/>
    <w:rsid w:val="00EE1F2A"/>
    <w:rsid w:val="00EE3625"/>
    <w:rsid w:val="00EE53A7"/>
    <w:rsid w:val="00EF0BEB"/>
    <w:rsid w:val="00F07BC8"/>
    <w:rsid w:val="00F140BE"/>
    <w:rsid w:val="00F27951"/>
    <w:rsid w:val="00F34CF9"/>
    <w:rsid w:val="00F4585C"/>
    <w:rsid w:val="00F50BF3"/>
    <w:rsid w:val="00F536A7"/>
    <w:rsid w:val="00F53A45"/>
    <w:rsid w:val="00F54B4F"/>
    <w:rsid w:val="00F57A85"/>
    <w:rsid w:val="00F63017"/>
    <w:rsid w:val="00F665B4"/>
    <w:rsid w:val="00F76DB9"/>
    <w:rsid w:val="00FA74A4"/>
    <w:rsid w:val="00FB387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0856"/>
  <w15:docId w15:val="{4419C0AB-B695-4566-8BE5-1564F83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125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E80C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0CE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75685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043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denko\&#352;RD%20VRHPOLJE\7%20A&#352;P\PROGRAM\PROGRAM%20A&#352;P%20v%20naravi%20201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5DD7-9B50-4A6C-B66E-1220CC1D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AŠP v naravi 2013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AKTIVNIH ŠPORTNIH POČITNIC</vt:lpstr>
      <vt:lpstr>PROGRAM AKTIVNIH ŠPORTNIH POČITNIC</vt:lpstr>
    </vt:vector>
  </TitlesOfParts>
  <Company>Doma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AKTIVNIH ŠPORTNIH POČITNIC</dc:title>
  <dc:creator>bencic</dc:creator>
  <cp:lastModifiedBy>Bencic</cp:lastModifiedBy>
  <cp:revision>2</cp:revision>
  <cp:lastPrinted>2018-06-25T14:17:00Z</cp:lastPrinted>
  <dcterms:created xsi:type="dcterms:W3CDTF">2024-05-31T21:08:00Z</dcterms:created>
  <dcterms:modified xsi:type="dcterms:W3CDTF">2024-05-31T21:08:00Z</dcterms:modified>
</cp:coreProperties>
</file>